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B7A6" w14:textId="37723F29" w:rsidR="005E1AF2" w:rsidRDefault="005E1AF2" w:rsidP="00036450">
      <w:pPr>
        <w:pStyle w:val="Heading3"/>
      </w:pPr>
    </w:p>
    <w:p w14:paraId="54D93012" w14:textId="6ECA73F0" w:rsidR="008B5281" w:rsidRPr="008B5281" w:rsidRDefault="008136AF" w:rsidP="008136AF">
      <w:pPr>
        <w:pStyle w:val="Heading3"/>
        <w:sectPr w:rsidR="008B5281" w:rsidRPr="008B5281" w:rsidSect="000C45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A836" wp14:editId="34D8930E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0"/>
                <wp:wrapTopAndBottom/>
                <wp:docPr id="773108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2F8EA" w14:textId="086757D6" w:rsidR="008136AF" w:rsidRPr="008136AF" w:rsidRDefault="008136AF" w:rsidP="008136AF">
                            <w:pPr>
                              <w:jc w:val="center"/>
                              <w:rPr>
                                <w:b/>
                                <w:color w:val="D8B25C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8B25C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Afsana Khan </w:t>
                            </w:r>
                            <w:r w:rsidR="008136E8" w:rsidRPr="008136E8">
                              <w:rPr>
                                <w:rStyle w:val="Heading3Char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EA8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" filled="f" stroked="f">
                <v:textbox style="mso-fit-shape-to-text:t">
                  <w:txbxContent>
                    <w:p w14:paraId="3D22F8EA" w14:textId="086757D6" w:rsidR="008136AF" w:rsidRPr="008136AF" w:rsidRDefault="008136AF" w:rsidP="008136AF">
                      <w:pPr>
                        <w:jc w:val="center"/>
                        <w:rPr>
                          <w:b/>
                          <w:color w:val="D8B25C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8B25C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Afsana Khan </w:t>
                      </w:r>
                      <w:r w:rsidR="008136E8" w:rsidRPr="008136E8">
                        <w:rPr>
                          <w:rStyle w:val="Heading3Char"/>
                        </w:rPr>
                        <w:t>Curriculum Vitae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50"/>
        <w:gridCol w:w="6940"/>
      </w:tblGrid>
      <w:tr w:rsidR="001B2ABD" w14:paraId="03782C5C" w14:textId="77777777" w:rsidTr="00760A66">
        <w:tc>
          <w:tcPr>
            <w:tcW w:w="3600" w:type="dxa"/>
          </w:tcPr>
          <w:p w14:paraId="6BD1571C" w14:textId="0820B9E9" w:rsidR="00D1320B" w:rsidRPr="00D1320B" w:rsidRDefault="008136AF" w:rsidP="00D1320B">
            <w:pPr>
              <w:rPr>
                <w:lang w:val="en-ZA" w:eastAsia="en-Z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88CC73" wp14:editId="579D088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264920" cy="1492859"/>
                  <wp:effectExtent l="0" t="0" r="0" b="0"/>
                  <wp:wrapTight wrapText="bothSides">
                    <wp:wrapPolygon edited="0">
                      <wp:start x="9108" y="0"/>
                      <wp:lineTo x="6831" y="3585"/>
                      <wp:lineTo x="6831" y="4688"/>
                      <wp:lineTo x="3578" y="6618"/>
                      <wp:lineTo x="1952" y="8272"/>
                      <wp:lineTo x="325" y="11857"/>
                      <wp:lineTo x="0" y="13787"/>
                      <wp:lineTo x="3904" y="21232"/>
                      <wp:lineTo x="17892" y="21232"/>
                      <wp:lineTo x="18217" y="21232"/>
                      <wp:lineTo x="20169" y="17923"/>
                      <wp:lineTo x="21145" y="14063"/>
                      <wp:lineTo x="20494" y="11306"/>
                      <wp:lineTo x="19193" y="9100"/>
                      <wp:lineTo x="16265" y="6066"/>
                      <wp:lineTo x="13988" y="1930"/>
                      <wp:lineTo x="12687" y="0"/>
                      <wp:lineTo x="9108" y="0"/>
                    </wp:wrapPolygon>
                  </wp:wrapTight>
                  <wp:docPr id="5457888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49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320B" w:rsidRPr="00D1320B">
              <w:rPr>
                <w:lang w:val="en-ZA" w:eastAsia="en-ZA"/>
              </w:rPr>
              <w:t xml:space="preserve">*Passionate about developing brands and people to pivot the economic diaspora of South Africa to an abundant future for all our </w:t>
            </w:r>
            <w:proofErr w:type="gramStart"/>
            <w:r w:rsidR="00D1320B" w:rsidRPr="00D1320B">
              <w:rPr>
                <w:lang w:val="en-ZA" w:eastAsia="en-ZA"/>
              </w:rPr>
              <w:t>citizens.*</w:t>
            </w:r>
            <w:proofErr w:type="gramEnd"/>
          </w:p>
          <w:p w14:paraId="5907B9BE" w14:textId="77777777" w:rsidR="00D1320B" w:rsidRPr="00D1320B" w:rsidRDefault="00D1320B" w:rsidP="00D1320B">
            <w:pPr>
              <w:rPr>
                <w:lang w:val="en-ZA" w:eastAsia="en-ZA"/>
              </w:rPr>
            </w:pPr>
          </w:p>
          <w:p w14:paraId="738CF41F" w14:textId="186D8F82" w:rsidR="00036450" w:rsidRDefault="00D1320B" w:rsidP="00D1320B">
            <w:r w:rsidRPr="00D1320B">
              <w:rPr>
                <w:lang w:val="en-ZA" w:eastAsia="en-ZA"/>
              </w:rPr>
              <w:t xml:space="preserve">Afsana Khan is the Managing Director of Endor </w:t>
            </w:r>
            <w:proofErr w:type="gramStart"/>
            <w:r w:rsidRPr="00D1320B">
              <w:rPr>
                <w:lang w:val="en-ZA" w:eastAsia="en-ZA"/>
              </w:rPr>
              <w:t>By</w:t>
            </w:r>
            <w:proofErr w:type="gramEnd"/>
            <w:r w:rsidRPr="00D1320B">
              <w:rPr>
                <w:lang w:val="en-ZA" w:eastAsia="en-ZA"/>
              </w:rPr>
              <w:t xml:space="preserve"> Design, a South African-based digital marketing agency founded in 2010. She is one of the first social media trainers to ever exist. Her focus is to bridge the digital gap by providing easy-to-understand training programmes and digital marketing services that is strengthened with a strategic foundation. </w:t>
            </w:r>
          </w:p>
          <w:sdt>
            <w:sdtPr>
              <w:id w:val="-1954003311"/>
              <w:placeholder>
                <w:docPart w:val="79DB01A1B5F94EB4ACFA3FA9CB793404"/>
              </w:placeholder>
              <w:temporary/>
              <w:showingPlcHdr/>
              <w15:appearance w15:val="hidden"/>
            </w:sdtPr>
            <w:sdtContent>
              <w:p w14:paraId="017E2E32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9A6831B" w14:textId="6B092E4D" w:rsidR="00821450" w:rsidRDefault="00FE0956" w:rsidP="004D3011">
            <w:r>
              <w:t>OFFICE:</w:t>
            </w:r>
          </w:p>
          <w:p w14:paraId="381B2D53" w14:textId="003E235D" w:rsidR="00FE0956" w:rsidRDefault="00FE0956" w:rsidP="004D3011">
            <w:r>
              <w:t>+27 21 035 1413</w:t>
            </w:r>
          </w:p>
          <w:p w14:paraId="1391254B" w14:textId="77777777" w:rsidR="00FE0956" w:rsidRDefault="00FE0956" w:rsidP="004D3011"/>
          <w:p w14:paraId="60BEDB0D" w14:textId="64610916" w:rsidR="004D3011" w:rsidRDefault="00821450" w:rsidP="004D3011">
            <w:r>
              <w:t>MOBILE:</w:t>
            </w:r>
          </w:p>
          <w:p w14:paraId="14E665FB" w14:textId="1C89C5E9" w:rsidR="004D3011" w:rsidRDefault="005847FB" w:rsidP="004D3011">
            <w:r w:rsidRPr="005847FB">
              <w:t>+27</w:t>
            </w:r>
            <w:r w:rsidR="00821450">
              <w:t xml:space="preserve"> </w:t>
            </w:r>
            <w:r w:rsidRPr="005847FB">
              <w:t>8</w:t>
            </w:r>
            <w:r w:rsidR="00270AA4">
              <w:t>3</w:t>
            </w:r>
            <w:r w:rsidR="00FE0956">
              <w:t> </w:t>
            </w:r>
            <w:r w:rsidR="00270AA4">
              <w:t>226</w:t>
            </w:r>
            <w:r w:rsidR="00FE0956">
              <w:t xml:space="preserve"> </w:t>
            </w:r>
            <w:r w:rsidR="00270AA4">
              <w:t>3564</w:t>
            </w:r>
            <w:r w:rsidR="00821450">
              <w:t xml:space="preserve"> (</w:t>
            </w:r>
            <w:proofErr w:type="spellStart"/>
            <w:r w:rsidR="00821450">
              <w:t>Whatsapp</w:t>
            </w:r>
            <w:proofErr w:type="spellEnd"/>
            <w:r w:rsidR="00821450">
              <w:t xml:space="preserve"> calls only)</w:t>
            </w:r>
          </w:p>
          <w:p w14:paraId="2B2CDE93" w14:textId="77777777" w:rsidR="004D3011" w:rsidRDefault="004D3011" w:rsidP="004D3011"/>
          <w:p w14:paraId="6F772D7B" w14:textId="77777777" w:rsidR="005847FB" w:rsidRDefault="00000000" w:rsidP="005847FB">
            <w:sdt>
              <w:sdtPr>
                <w:id w:val="-240260293"/>
                <w:placeholder>
                  <w:docPart w:val="9A82182278E546289B80243861B053AC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t>EMAIL:</w:t>
                </w:r>
              </w:sdtContent>
            </w:sdt>
          </w:p>
          <w:p w14:paraId="4ABAB1C3" w14:textId="0700A307" w:rsidR="004D3011" w:rsidRDefault="00EE04A0" w:rsidP="0041523C">
            <w:r w:rsidRPr="00821450">
              <w:t>afsana@endor.co.za</w:t>
            </w:r>
          </w:p>
          <w:p w14:paraId="53CD6ADA" w14:textId="77777777" w:rsidR="00EE04A0" w:rsidRDefault="00EE04A0" w:rsidP="0041523C"/>
          <w:p w14:paraId="2341F0A1" w14:textId="77777777" w:rsidR="00EE04A0" w:rsidRDefault="00EE04A0" w:rsidP="0041523C">
            <w:r>
              <w:t>LOCATION:</w:t>
            </w:r>
          </w:p>
          <w:p w14:paraId="7609729E" w14:textId="1D619F83" w:rsidR="00EE04A0" w:rsidRDefault="00EE04A0" w:rsidP="0041523C">
            <w:r>
              <w:t>Sandies Glen, Stanford</w:t>
            </w:r>
            <w:r w:rsidR="00FE0956">
              <w:t>, Western Cape, South Africa</w:t>
            </w:r>
          </w:p>
          <w:p w14:paraId="1E5479B6" w14:textId="77777777" w:rsidR="00EE04A0" w:rsidRDefault="00EE04A0" w:rsidP="0041523C"/>
          <w:p w14:paraId="0308DD0B" w14:textId="77777777" w:rsidR="00EE04A0" w:rsidRDefault="00EE04A0" w:rsidP="0041523C">
            <w:r>
              <w:t xml:space="preserve">ID: </w:t>
            </w:r>
          </w:p>
          <w:p w14:paraId="2297AF93" w14:textId="6EAB9B67" w:rsidR="00EE04A0" w:rsidRPr="004D3011" w:rsidRDefault="00EE04A0" w:rsidP="0041523C">
            <w:r>
              <w:t>8701140209086</w:t>
            </w:r>
          </w:p>
        </w:tc>
        <w:tc>
          <w:tcPr>
            <w:tcW w:w="250" w:type="dxa"/>
            <w:shd w:val="clear" w:color="auto" w:fill="auto"/>
          </w:tcPr>
          <w:p w14:paraId="30375FF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40" w:type="dxa"/>
            <w:shd w:val="clear" w:color="auto" w:fill="auto"/>
          </w:tcPr>
          <w:sdt>
            <w:sdtPr>
              <w:id w:val="1049110328"/>
              <w:placeholder>
                <w:docPart w:val="74B14D8FD907431F8850D03D401E6916"/>
              </w:placeholder>
              <w:temporary/>
              <w:showingPlcHdr/>
              <w15:appearance w15:val="hidden"/>
            </w:sdtPr>
            <w:sdtContent>
              <w:p w14:paraId="5768433E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C35EC48" w14:textId="426BA1F9" w:rsidR="00036450" w:rsidRDefault="00BE2D6E" w:rsidP="005847FB">
            <w:pPr>
              <w:rPr>
                <w:lang w:val="en-ZA" w:eastAsia="en-ZA"/>
              </w:rPr>
            </w:pPr>
            <w:proofErr w:type="gramStart"/>
            <w:r>
              <w:rPr>
                <w:lang w:val="en-ZA" w:eastAsia="en-ZA"/>
              </w:rPr>
              <w:t>2</w:t>
            </w:r>
            <w:r w:rsidR="00AB0545">
              <w:rPr>
                <w:lang w:val="en-ZA" w:eastAsia="en-ZA"/>
              </w:rPr>
              <w:t>0</w:t>
            </w:r>
            <w:r>
              <w:rPr>
                <w:lang w:val="en-ZA" w:eastAsia="en-ZA"/>
              </w:rPr>
              <w:t>2</w:t>
            </w:r>
            <w:r w:rsidR="00AB0545">
              <w:rPr>
                <w:lang w:val="en-ZA" w:eastAsia="en-ZA"/>
              </w:rPr>
              <w:t xml:space="preserve">1  </w:t>
            </w:r>
            <w:r w:rsidR="00AB0545" w:rsidRPr="003E2CEA">
              <w:rPr>
                <w:b/>
                <w:bCs/>
                <w:lang w:val="en-ZA" w:eastAsia="en-ZA"/>
              </w:rPr>
              <w:t>Stellenbosch</w:t>
            </w:r>
            <w:proofErr w:type="gramEnd"/>
            <w:r w:rsidR="00AB0545" w:rsidRPr="003E2CEA">
              <w:rPr>
                <w:b/>
                <w:bCs/>
                <w:lang w:val="en-ZA" w:eastAsia="en-ZA"/>
              </w:rPr>
              <w:t xml:space="preserve"> Business School</w:t>
            </w:r>
          </w:p>
          <w:p w14:paraId="28289496" w14:textId="6A2FC113" w:rsidR="00AB0545" w:rsidRDefault="00AB0545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PGDip Futures Studies</w:t>
            </w:r>
          </w:p>
          <w:p w14:paraId="217C10C8" w14:textId="77777777" w:rsidR="00394981" w:rsidRDefault="00394981" w:rsidP="005847FB">
            <w:pPr>
              <w:rPr>
                <w:lang w:val="en-ZA" w:eastAsia="en-ZA"/>
              </w:rPr>
            </w:pPr>
          </w:p>
          <w:p w14:paraId="26607BD4" w14:textId="1F7C6812" w:rsidR="00394981" w:rsidRPr="003E2CEA" w:rsidRDefault="00394981" w:rsidP="005847FB">
            <w:pPr>
              <w:rPr>
                <w:b/>
                <w:bCs/>
                <w:lang w:val="en-ZA" w:eastAsia="en-ZA"/>
              </w:rPr>
            </w:pPr>
            <w:r>
              <w:rPr>
                <w:lang w:val="en-ZA" w:eastAsia="en-ZA"/>
              </w:rPr>
              <w:t xml:space="preserve">2022 </w:t>
            </w:r>
            <w:r w:rsidR="00D449F9" w:rsidRPr="003E2CEA">
              <w:rPr>
                <w:b/>
                <w:bCs/>
                <w:lang w:val="en-ZA" w:eastAsia="en-ZA"/>
              </w:rPr>
              <w:t>Toastmasters International</w:t>
            </w:r>
          </w:p>
          <w:p w14:paraId="65E836F6" w14:textId="2DDDFE07" w:rsidR="00D449F9" w:rsidRDefault="00D449F9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Distinguished Toastmasters Award</w:t>
            </w:r>
            <w:r w:rsidR="003E2CEA">
              <w:rPr>
                <w:lang w:val="en-ZA" w:eastAsia="en-ZA"/>
              </w:rPr>
              <w:t xml:space="preserve"> (Leadership and Public Speaking)</w:t>
            </w:r>
          </w:p>
          <w:p w14:paraId="70C7EB44" w14:textId="77777777" w:rsidR="009B0E77" w:rsidRDefault="009B0E77" w:rsidP="005847FB">
            <w:pPr>
              <w:rPr>
                <w:lang w:val="en-ZA" w:eastAsia="en-ZA"/>
              </w:rPr>
            </w:pPr>
          </w:p>
          <w:p w14:paraId="5BF50E20" w14:textId="0CFD5B34" w:rsidR="009B5FF3" w:rsidRDefault="009B5FF3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20</w:t>
            </w:r>
            <w:r w:rsidR="003B6647">
              <w:rPr>
                <w:lang w:val="en-ZA" w:eastAsia="en-ZA"/>
              </w:rPr>
              <w:t>1</w:t>
            </w:r>
            <w:r>
              <w:rPr>
                <w:lang w:val="en-ZA" w:eastAsia="en-ZA"/>
              </w:rPr>
              <w:t>2</w:t>
            </w:r>
            <w:r w:rsidR="003B6647">
              <w:rPr>
                <w:lang w:val="en-ZA" w:eastAsia="en-ZA"/>
              </w:rPr>
              <w:t xml:space="preserve"> </w:t>
            </w:r>
            <w:r w:rsidR="003B6647" w:rsidRPr="003E2CEA">
              <w:rPr>
                <w:b/>
                <w:bCs/>
                <w:lang w:val="en-ZA" w:eastAsia="en-ZA"/>
              </w:rPr>
              <w:t>Sierra Nevada College</w:t>
            </w:r>
          </w:p>
          <w:p w14:paraId="23DA189A" w14:textId="42CB6C47" w:rsidR="003B6647" w:rsidRDefault="003B6647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Certificate of Entrepreneurial Leadership</w:t>
            </w:r>
          </w:p>
          <w:p w14:paraId="41E1ACCB" w14:textId="77777777" w:rsidR="00354336" w:rsidRDefault="00354336" w:rsidP="005847FB">
            <w:pPr>
              <w:rPr>
                <w:lang w:val="en-ZA" w:eastAsia="en-ZA"/>
              </w:rPr>
            </w:pPr>
          </w:p>
          <w:p w14:paraId="11705BB8" w14:textId="52BEAD51" w:rsidR="00354336" w:rsidRDefault="00354336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2018</w:t>
            </w:r>
            <w:r w:rsidR="000671C0">
              <w:rPr>
                <w:lang w:val="en-ZA" w:eastAsia="en-ZA"/>
              </w:rPr>
              <w:t xml:space="preserve"> </w:t>
            </w:r>
            <w:r w:rsidR="000671C0" w:rsidRPr="000671C0">
              <w:rPr>
                <w:b/>
                <w:bCs/>
                <w:lang w:val="en-ZA" w:eastAsia="en-ZA"/>
              </w:rPr>
              <w:t>Conscious Living Programme</w:t>
            </w:r>
          </w:p>
          <w:p w14:paraId="7CDC55B2" w14:textId="3AA6A660" w:rsidR="000671C0" w:rsidRDefault="000671C0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Certificate in Applied Jungian Studies (Philosophy)</w:t>
            </w:r>
          </w:p>
          <w:p w14:paraId="696062DA" w14:textId="77777777" w:rsidR="00AB0545" w:rsidRDefault="00AB0545" w:rsidP="005847FB">
            <w:pPr>
              <w:rPr>
                <w:lang w:val="en-ZA" w:eastAsia="en-ZA"/>
              </w:rPr>
            </w:pPr>
          </w:p>
          <w:p w14:paraId="40004692" w14:textId="47F16609" w:rsidR="00AB0545" w:rsidRDefault="009B0E77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2008 </w:t>
            </w:r>
            <w:r w:rsidRPr="003E2CEA">
              <w:rPr>
                <w:b/>
                <w:bCs/>
                <w:lang w:val="en-ZA" w:eastAsia="en-ZA"/>
              </w:rPr>
              <w:t>University of Cape Town</w:t>
            </w:r>
          </w:p>
          <w:p w14:paraId="5B0FB06B" w14:textId="4A874CB2" w:rsidR="009B0E77" w:rsidRDefault="009B0E77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B.A Film and Media Production</w:t>
            </w:r>
          </w:p>
          <w:p w14:paraId="69A1F1C2" w14:textId="77777777" w:rsidR="00580D8C" w:rsidRDefault="00580D8C" w:rsidP="005847FB">
            <w:pPr>
              <w:rPr>
                <w:lang w:val="en-ZA" w:eastAsia="en-ZA"/>
              </w:rPr>
            </w:pPr>
          </w:p>
          <w:p w14:paraId="01D919CF" w14:textId="0914A855" w:rsidR="00580D8C" w:rsidRDefault="00580D8C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2004 </w:t>
            </w:r>
            <w:r w:rsidRPr="00580D8C">
              <w:rPr>
                <w:b/>
                <w:bCs/>
                <w:lang w:val="en-ZA" w:eastAsia="en-ZA"/>
              </w:rPr>
              <w:t>Westville Girls’ High School</w:t>
            </w:r>
          </w:p>
          <w:p w14:paraId="6C1B7E44" w14:textId="0A3C6C0F" w:rsidR="00580D8C" w:rsidRPr="00492BDD" w:rsidRDefault="00580D8C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Matriculation – full distinction </w:t>
            </w:r>
          </w:p>
          <w:sdt>
            <w:sdtPr>
              <w:id w:val="1001553383"/>
              <w:placeholder>
                <w:docPart w:val="4C5857C255CC4496AA92C2246F49A7E9"/>
              </w:placeholder>
              <w:temporary/>
              <w:showingPlcHdr/>
              <w15:appearance w15:val="hidden"/>
            </w:sdtPr>
            <w:sdtContent>
              <w:p w14:paraId="2BB651FD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6870BEC" w14:textId="2F023F5C" w:rsidR="005E1AF2" w:rsidRPr="005E1AF2" w:rsidRDefault="00373A59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2010</w:t>
            </w:r>
            <w:r w:rsidR="005E1AF2" w:rsidRPr="005E1AF2">
              <w:rPr>
                <w:lang w:val="en-ZA" w:eastAsia="en-ZA"/>
              </w:rPr>
              <w:t xml:space="preserve"> – Current</w:t>
            </w:r>
            <w:r w:rsidR="00905348">
              <w:rPr>
                <w:lang w:val="en-ZA" w:eastAsia="en-ZA"/>
              </w:rPr>
              <w:t xml:space="preserve"> </w:t>
            </w:r>
            <w:r>
              <w:rPr>
                <w:b/>
                <w:bCs/>
                <w:lang w:val="en-ZA" w:eastAsia="en-ZA"/>
              </w:rPr>
              <w:t>Director</w:t>
            </w:r>
            <w:r w:rsidR="00C23B6D">
              <w:rPr>
                <w:b/>
                <w:bCs/>
                <w:lang w:val="en-ZA" w:eastAsia="en-ZA"/>
              </w:rPr>
              <w:t xml:space="preserve">: </w:t>
            </w:r>
            <w:r w:rsidR="005E1AF2" w:rsidRPr="005E1AF2">
              <w:rPr>
                <w:lang w:val="en-ZA" w:eastAsia="en-ZA"/>
              </w:rPr>
              <w:t xml:space="preserve">Endor </w:t>
            </w:r>
            <w:proofErr w:type="gramStart"/>
            <w:r w:rsidR="005E1AF2" w:rsidRPr="005E1AF2">
              <w:rPr>
                <w:lang w:val="en-ZA" w:eastAsia="en-ZA"/>
              </w:rPr>
              <w:t>By</w:t>
            </w:r>
            <w:proofErr w:type="gramEnd"/>
            <w:r w:rsidR="005E1AF2" w:rsidRPr="005E1AF2">
              <w:rPr>
                <w:lang w:val="en-ZA" w:eastAsia="en-ZA"/>
              </w:rPr>
              <w:t xml:space="preserve"> Design</w:t>
            </w:r>
          </w:p>
          <w:p w14:paraId="45E14017" w14:textId="7171CAA0" w:rsidR="005E1AF2" w:rsidRPr="005E1AF2" w:rsidRDefault="005E1AF2" w:rsidP="005847FB">
            <w:pPr>
              <w:rPr>
                <w:i/>
                <w:iCs/>
                <w:lang w:val="en-ZA" w:eastAsia="en-ZA"/>
              </w:rPr>
            </w:pPr>
            <w:r w:rsidRPr="005E1AF2">
              <w:rPr>
                <w:i/>
                <w:iCs/>
                <w:lang w:val="en-ZA" w:eastAsia="en-ZA"/>
              </w:rPr>
              <w:t xml:space="preserve">Duties include: </w:t>
            </w:r>
          </w:p>
          <w:p w14:paraId="54650308" w14:textId="1DAD728A" w:rsidR="005E1AF2" w:rsidRDefault="00373A59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Business management</w:t>
            </w:r>
          </w:p>
          <w:p w14:paraId="5558D671" w14:textId="610AF133" w:rsidR="00373A59" w:rsidRDefault="00FC205C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Project management</w:t>
            </w:r>
          </w:p>
          <w:p w14:paraId="15C12D67" w14:textId="11D07C8B" w:rsidR="00FC205C" w:rsidRDefault="00381E55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Website </w:t>
            </w:r>
            <w:r w:rsidR="00377FE4">
              <w:rPr>
                <w:lang w:val="en-ZA" w:eastAsia="en-ZA"/>
              </w:rPr>
              <w:t>d</w:t>
            </w:r>
            <w:r>
              <w:rPr>
                <w:lang w:val="en-ZA" w:eastAsia="en-ZA"/>
              </w:rPr>
              <w:t>esign</w:t>
            </w:r>
          </w:p>
          <w:p w14:paraId="20454441" w14:textId="633B94D1" w:rsidR="00381E55" w:rsidRDefault="00377FE4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proofErr w:type="spellStart"/>
            <w:r>
              <w:rPr>
                <w:lang w:val="en-ZA" w:eastAsia="en-ZA"/>
              </w:rPr>
              <w:t>MySql</w:t>
            </w:r>
            <w:proofErr w:type="spellEnd"/>
            <w:r>
              <w:rPr>
                <w:lang w:val="en-ZA" w:eastAsia="en-ZA"/>
              </w:rPr>
              <w:t xml:space="preserve"> database management</w:t>
            </w:r>
          </w:p>
          <w:p w14:paraId="5F37CF1C" w14:textId="4F3E9A44" w:rsidR="00377FE4" w:rsidRDefault="00377FE4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Social media training</w:t>
            </w:r>
          </w:p>
          <w:p w14:paraId="20BE607C" w14:textId="78D5818B" w:rsidR="0017689E" w:rsidRDefault="0017689E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Podcast training</w:t>
            </w:r>
          </w:p>
          <w:p w14:paraId="41AF6998" w14:textId="6E2DA8CD" w:rsidR="003E628C" w:rsidRDefault="003E628C" w:rsidP="005847FB">
            <w:pPr>
              <w:pStyle w:val="ListParagraph"/>
              <w:numPr>
                <w:ilvl w:val="0"/>
                <w:numId w:val="2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Conference talks</w:t>
            </w:r>
          </w:p>
          <w:p w14:paraId="7FD2EAA1" w14:textId="77777777" w:rsidR="00D8515B" w:rsidRDefault="00D8515B" w:rsidP="00D8515B">
            <w:pPr>
              <w:rPr>
                <w:lang w:val="en-ZA" w:eastAsia="en-ZA"/>
              </w:rPr>
            </w:pPr>
          </w:p>
          <w:p w14:paraId="422F8801" w14:textId="314C82C5" w:rsidR="00D8515B" w:rsidRDefault="00C94898" w:rsidP="00D8515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2023 </w:t>
            </w:r>
            <w:r w:rsidR="00165A35" w:rsidRPr="00C23B6D">
              <w:rPr>
                <w:b/>
                <w:bCs/>
                <w:lang w:val="en-ZA" w:eastAsia="en-ZA"/>
              </w:rPr>
              <w:t>Business Columnist</w:t>
            </w:r>
            <w:r w:rsidR="00C23B6D">
              <w:rPr>
                <w:lang w:val="en-ZA" w:eastAsia="en-ZA"/>
              </w:rPr>
              <w:t xml:space="preserve">: </w:t>
            </w:r>
            <w:r w:rsidR="00165A35">
              <w:rPr>
                <w:lang w:val="en-ZA" w:eastAsia="en-ZA"/>
              </w:rPr>
              <w:t>The Spectator Stanford</w:t>
            </w:r>
          </w:p>
          <w:p w14:paraId="33218DC3" w14:textId="77777777" w:rsidR="004B4B28" w:rsidRDefault="004B4B28" w:rsidP="00D8515B">
            <w:pPr>
              <w:rPr>
                <w:lang w:val="en-ZA" w:eastAsia="en-ZA"/>
              </w:rPr>
            </w:pPr>
          </w:p>
          <w:p w14:paraId="514D94C4" w14:textId="50C0BAD2" w:rsidR="004B4B28" w:rsidRDefault="004B4B28" w:rsidP="00D8515B">
            <w:pPr>
              <w:rPr>
                <w:b/>
                <w:bCs/>
                <w:lang w:val="en-ZA" w:eastAsia="en-ZA"/>
              </w:rPr>
            </w:pPr>
            <w:r>
              <w:rPr>
                <w:lang w:val="en-ZA" w:eastAsia="en-ZA"/>
              </w:rPr>
              <w:t xml:space="preserve">2010 – 2020 </w:t>
            </w:r>
            <w:r>
              <w:rPr>
                <w:b/>
                <w:bCs/>
                <w:lang w:val="en-ZA" w:eastAsia="en-ZA"/>
              </w:rPr>
              <w:t>Toastmasters International</w:t>
            </w:r>
          </w:p>
          <w:p w14:paraId="04C4FA1F" w14:textId="765C3ECF" w:rsidR="004B4B28" w:rsidRPr="00492BDD" w:rsidRDefault="00492BDD" w:rsidP="00492BDD">
            <w:pPr>
              <w:pStyle w:val="ListParagraph"/>
              <w:numPr>
                <w:ilvl w:val="0"/>
                <w:numId w:val="10"/>
              </w:numPr>
              <w:rPr>
                <w:lang w:val="en-ZA" w:eastAsia="en-ZA"/>
              </w:rPr>
            </w:pPr>
            <w:r w:rsidRPr="00492BDD">
              <w:rPr>
                <w:lang w:val="en-ZA" w:eastAsia="en-ZA"/>
              </w:rPr>
              <w:t>Public speaking trainer</w:t>
            </w:r>
          </w:p>
          <w:p w14:paraId="0AFF8714" w14:textId="77777777" w:rsidR="00165A35" w:rsidRDefault="00165A35" w:rsidP="00D8515B">
            <w:pPr>
              <w:rPr>
                <w:lang w:val="en-ZA" w:eastAsia="en-ZA"/>
              </w:rPr>
            </w:pPr>
          </w:p>
          <w:p w14:paraId="6C53C2C7" w14:textId="7017DB04" w:rsidR="00C61A1B" w:rsidRDefault="00C61A1B" w:rsidP="00D8515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2011 – 2019 </w:t>
            </w:r>
            <w:r w:rsidR="00362818" w:rsidRPr="00C23B6D">
              <w:rPr>
                <w:b/>
                <w:bCs/>
                <w:lang w:val="en-ZA" w:eastAsia="en-ZA"/>
              </w:rPr>
              <w:t>LED Facilitato</w:t>
            </w:r>
            <w:r w:rsidR="00C23B6D">
              <w:rPr>
                <w:b/>
                <w:bCs/>
                <w:lang w:val="en-ZA" w:eastAsia="en-ZA"/>
              </w:rPr>
              <w:t xml:space="preserve">r: </w:t>
            </w:r>
            <w:r w:rsidR="00362818">
              <w:rPr>
                <w:lang w:val="en-ZA" w:eastAsia="en-ZA"/>
              </w:rPr>
              <w:t>2ko International</w:t>
            </w:r>
          </w:p>
          <w:p w14:paraId="388A0BA4" w14:textId="08B31A55" w:rsidR="0017689E" w:rsidRDefault="0017689E" w:rsidP="00362818">
            <w:pPr>
              <w:pStyle w:val="ListParagraph"/>
              <w:numPr>
                <w:ilvl w:val="0"/>
                <w:numId w:val="5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Adobe </w:t>
            </w:r>
            <w:r w:rsidR="00821450">
              <w:rPr>
                <w:lang w:val="en-ZA" w:eastAsia="en-ZA"/>
              </w:rPr>
              <w:t>Suite course instructor</w:t>
            </w:r>
          </w:p>
          <w:p w14:paraId="1FD0F7C9" w14:textId="77C3A614" w:rsidR="00821450" w:rsidRDefault="00821450" w:rsidP="00362818">
            <w:pPr>
              <w:pStyle w:val="ListParagraph"/>
              <w:numPr>
                <w:ilvl w:val="0"/>
                <w:numId w:val="5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Graphic design course instructor</w:t>
            </w:r>
          </w:p>
          <w:p w14:paraId="24569C14" w14:textId="31D7A2B7" w:rsidR="00362818" w:rsidRPr="00362818" w:rsidRDefault="000F1BBD" w:rsidP="00362818">
            <w:pPr>
              <w:pStyle w:val="ListParagraph"/>
              <w:numPr>
                <w:ilvl w:val="0"/>
                <w:numId w:val="5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Website development course </w:t>
            </w:r>
            <w:r w:rsidR="009C055C">
              <w:rPr>
                <w:lang w:val="en-ZA" w:eastAsia="en-ZA"/>
              </w:rPr>
              <w:t xml:space="preserve">instructor </w:t>
            </w:r>
          </w:p>
          <w:p w14:paraId="634F27D0" w14:textId="77777777" w:rsidR="005847FB" w:rsidRDefault="005847FB" w:rsidP="005847FB">
            <w:pPr>
              <w:rPr>
                <w:lang w:val="en-ZA" w:eastAsia="en-ZA"/>
              </w:rPr>
            </w:pPr>
          </w:p>
          <w:p w14:paraId="0E44E125" w14:textId="2846AC9D" w:rsidR="00357C9F" w:rsidRDefault="00C23B6D" w:rsidP="005847FB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2007 – 2010 </w:t>
            </w:r>
            <w:r w:rsidRPr="00C23B6D">
              <w:rPr>
                <w:b/>
                <w:bCs/>
                <w:lang w:val="en-ZA" w:eastAsia="en-ZA"/>
              </w:rPr>
              <w:t>Creative Director</w:t>
            </w:r>
            <w:r>
              <w:rPr>
                <w:lang w:val="en-ZA" w:eastAsia="en-ZA"/>
              </w:rPr>
              <w:t>: Evo Media</w:t>
            </w:r>
          </w:p>
          <w:p w14:paraId="0B64944E" w14:textId="21744B80" w:rsidR="00C23B6D" w:rsidRDefault="00C23B6D" w:rsidP="00C23B6D">
            <w:pPr>
              <w:pStyle w:val="ListParagraph"/>
              <w:numPr>
                <w:ilvl w:val="0"/>
                <w:numId w:val="7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Multimedia designer</w:t>
            </w:r>
          </w:p>
          <w:p w14:paraId="334B588B" w14:textId="7B8CEDAC" w:rsidR="00036450" w:rsidRDefault="00C23B6D" w:rsidP="00036450">
            <w:pPr>
              <w:pStyle w:val="ListParagraph"/>
              <w:numPr>
                <w:ilvl w:val="0"/>
                <w:numId w:val="7"/>
              </w:numPr>
              <w:rPr>
                <w:lang w:val="en-ZA" w:eastAsia="en-ZA"/>
              </w:rPr>
            </w:pPr>
            <w:r>
              <w:rPr>
                <w:lang w:val="en-ZA" w:eastAsia="en-ZA"/>
              </w:rPr>
              <w:t>Art direction</w:t>
            </w:r>
          </w:p>
          <w:p w14:paraId="15A57E47" w14:textId="77777777" w:rsidR="009575F8" w:rsidRDefault="009575F8" w:rsidP="009575F8">
            <w:pPr>
              <w:rPr>
                <w:lang w:val="en-ZA" w:eastAsia="en-ZA"/>
              </w:rPr>
            </w:pPr>
          </w:p>
          <w:p w14:paraId="1778749B" w14:textId="7BFFE71F" w:rsidR="009575F8" w:rsidRDefault="009575F8" w:rsidP="009575F8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2006 </w:t>
            </w:r>
            <w:r w:rsidR="00543739">
              <w:rPr>
                <w:b/>
                <w:bCs/>
                <w:lang w:val="en-ZA" w:eastAsia="en-ZA"/>
              </w:rPr>
              <w:t xml:space="preserve">Assistant Producer: </w:t>
            </w:r>
            <w:proofErr w:type="spellStart"/>
            <w:r w:rsidR="00543739" w:rsidRPr="00543739">
              <w:rPr>
                <w:lang w:val="en-ZA" w:eastAsia="en-ZA"/>
              </w:rPr>
              <w:t>Ukhozi</w:t>
            </w:r>
            <w:proofErr w:type="spellEnd"/>
            <w:r w:rsidR="00543739" w:rsidRPr="00543739">
              <w:rPr>
                <w:lang w:val="en-ZA" w:eastAsia="en-ZA"/>
              </w:rPr>
              <w:t xml:space="preserve"> Productions</w:t>
            </w:r>
          </w:p>
          <w:p w14:paraId="3001880D" w14:textId="66E73646" w:rsidR="00543739" w:rsidRPr="00F52E36" w:rsidRDefault="00F52E36" w:rsidP="00F52E36">
            <w:pPr>
              <w:pStyle w:val="ListParagraph"/>
              <w:numPr>
                <w:ilvl w:val="0"/>
                <w:numId w:val="8"/>
              </w:numPr>
              <w:rPr>
                <w:lang w:val="en-ZA" w:eastAsia="en-ZA"/>
              </w:rPr>
            </w:pPr>
            <w:r w:rsidRPr="00F52E36">
              <w:rPr>
                <w:lang w:val="en-ZA" w:eastAsia="en-ZA"/>
              </w:rPr>
              <w:t>Conceptualising programme-content for a popular local tv show, Gospel Grooves.</w:t>
            </w:r>
          </w:p>
          <w:p w14:paraId="51F6E992" w14:textId="6DF4AC3D" w:rsidR="0041523C" w:rsidRDefault="0072646B" w:rsidP="0041523C">
            <w:pPr>
              <w:pStyle w:val="Heading2"/>
            </w:pPr>
            <w:r>
              <w:t>affliations</w:t>
            </w:r>
          </w:p>
          <w:p w14:paraId="4DE49333" w14:textId="71E61779" w:rsidR="00FA60D0" w:rsidRDefault="00FA60D0" w:rsidP="0041523C">
            <w:r>
              <w:t>2024</w:t>
            </w:r>
            <w:r w:rsidR="00F81E72">
              <w:t xml:space="preserve"> Exco member: Stanford </w:t>
            </w:r>
            <w:r w:rsidR="00821450">
              <w:t>Tourism and Business Association</w:t>
            </w:r>
          </w:p>
          <w:p w14:paraId="0A4C08F3" w14:textId="6351A2EF" w:rsidR="00A267D7" w:rsidRDefault="00A267D7" w:rsidP="0041523C">
            <w:r>
              <w:t>2020</w:t>
            </w:r>
            <w:r w:rsidR="00FA60D0">
              <w:t xml:space="preserve"> – 2021 Board member: Cape Chamber of Commerce and Industry</w:t>
            </w:r>
          </w:p>
          <w:p w14:paraId="11B2562F" w14:textId="6E353556" w:rsidR="0041523C" w:rsidRPr="0041523C" w:rsidRDefault="004C20A1" w:rsidP="0041523C">
            <w:r>
              <w:t xml:space="preserve">2014 – 2018 Council Member: Cape Chamber of Commerce and </w:t>
            </w:r>
            <w:r w:rsidR="00A803F9">
              <w:t>Industry</w:t>
            </w:r>
            <w:r>
              <w:t xml:space="preserve"> </w:t>
            </w:r>
          </w:p>
          <w:p w14:paraId="6C90A0DD" w14:textId="5FCE5A0E" w:rsidR="0041523C" w:rsidRPr="004D3011" w:rsidRDefault="0041523C" w:rsidP="005847FB">
            <w:pPr>
              <w:rPr>
                <w:color w:val="FFFFFF" w:themeColor="background1"/>
              </w:rPr>
            </w:pPr>
          </w:p>
        </w:tc>
      </w:tr>
    </w:tbl>
    <w:p w14:paraId="344A7274" w14:textId="77777777" w:rsidR="005847FB" w:rsidRDefault="005847FB" w:rsidP="000C45FF">
      <w:pPr>
        <w:tabs>
          <w:tab w:val="left" w:pos="990"/>
        </w:tabs>
      </w:pPr>
    </w:p>
    <w:sectPr w:rsidR="005847FB" w:rsidSect="005E1A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3E72" w14:textId="77777777" w:rsidR="00F02734" w:rsidRDefault="00F02734" w:rsidP="000C45FF">
      <w:r>
        <w:separator/>
      </w:r>
    </w:p>
  </w:endnote>
  <w:endnote w:type="continuationSeparator" w:id="0">
    <w:p w14:paraId="1490B61C" w14:textId="77777777" w:rsidR="00F02734" w:rsidRDefault="00F0273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3AC3" w14:textId="77777777" w:rsidR="00F02734" w:rsidRDefault="00F02734" w:rsidP="000C45FF">
      <w:r>
        <w:separator/>
      </w:r>
    </w:p>
  </w:footnote>
  <w:footnote w:type="continuationSeparator" w:id="0">
    <w:p w14:paraId="51AF4ED0" w14:textId="77777777" w:rsidR="00F02734" w:rsidRDefault="00F02734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01B"/>
    <w:multiLevelType w:val="hybridMultilevel"/>
    <w:tmpl w:val="2DF8EE32"/>
    <w:lvl w:ilvl="0" w:tplc="9788CD14">
      <w:start w:val="200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0306"/>
    <w:multiLevelType w:val="hybridMultilevel"/>
    <w:tmpl w:val="F9387E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56E1F"/>
    <w:multiLevelType w:val="hybridMultilevel"/>
    <w:tmpl w:val="A15CE6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A3F5B"/>
    <w:multiLevelType w:val="hybridMultilevel"/>
    <w:tmpl w:val="0CCA12F2"/>
    <w:lvl w:ilvl="0" w:tplc="9788CD14">
      <w:start w:val="201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01CD"/>
    <w:multiLevelType w:val="hybridMultilevel"/>
    <w:tmpl w:val="6D68C0BC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5312555"/>
    <w:multiLevelType w:val="hybridMultilevel"/>
    <w:tmpl w:val="AD5291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77703"/>
    <w:multiLevelType w:val="hybridMultilevel"/>
    <w:tmpl w:val="BA643D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166A5"/>
    <w:multiLevelType w:val="hybridMultilevel"/>
    <w:tmpl w:val="07FC87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72526"/>
    <w:multiLevelType w:val="hybridMultilevel"/>
    <w:tmpl w:val="A0405C44"/>
    <w:lvl w:ilvl="0" w:tplc="07024CEE">
      <w:start w:val="201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21BC9"/>
    <w:multiLevelType w:val="hybridMultilevel"/>
    <w:tmpl w:val="231C4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83216">
    <w:abstractNumId w:val="4"/>
  </w:num>
  <w:num w:numId="2" w16cid:durableId="799030844">
    <w:abstractNumId w:val="7"/>
  </w:num>
  <w:num w:numId="3" w16cid:durableId="1162896216">
    <w:abstractNumId w:val="9"/>
  </w:num>
  <w:num w:numId="4" w16cid:durableId="1116751704">
    <w:abstractNumId w:val="3"/>
  </w:num>
  <w:num w:numId="5" w16cid:durableId="771896348">
    <w:abstractNumId w:val="6"/>
  </w:num>
  <w:num w:numId="6" w16cid:durableId="492530828">
    <w:abstractNumId w:val="0"/>
  </w:num>
  <w:num w:numId="7" w16cid:durableId="1071078680">
    <w:abstractNumId w:val="2"/>
  </w:num>
  <w:num w:numId="8" w16cid:durableId="1387223821">
    <w:abstractNumId w:val="5"/>
  </w:num>
  <w:num w:numId="9" w16cid:durableId="1237206760">
    <w:abstractNumId w:val="8"/>
  </w:num>
  <w:num w:numId="10" w16cid:durableId="98319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F2"/>
    <w:rsid w:val="00036450"/>
    <w:rsid w:val="000671C0"/>
    <w:rsid w:val="00094499"/>
    <w:rsid w:val="000C45FF"/>
    <w:rsid w:val="000E3FD1"/>
    <w:rsid w:val="000F1BBD"/>
    <w:rsid w:val="00112054"/>
    <w:rsid w:val="001317D8"/>
    <w:rsid w:val="001525E1"/>
    <w:rsid w:val="00165A35"/>
    <w:rsid w:val="0017689E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0AA4"/>
    <w:rsid w:val="00281FD5"/>
    <w:rsid w:val="0030481B"/>
    <w:rsid w:val="003156FC"/>
    <w:rsid w:val="003254B5"/>
    <w:rsid w:val="00354336"/>
    <w:rsid w:val="00357C9F"/>
    <w:rsid w:val="00362818"/>
    <w:rsid w:val="0037121F"/>
    <w:rsid w:val="00373A59"/>
    <w:rsid w:val="00377FE4"/>
    <w:rsid w:val="00381E55"/>
    <w:rsid w:val="003910D8"/>
    <w:rsid w:val="00394981"/>
    <w:rsid w:val="003A6B7D"/>
    <w:rsid w:val="003B06CA"/>
    <w:rsid w:val="003B6647"/>
    <w:rsid w:val="003D7C52"/>
    <w:rsid w:val="003E2CEA"/>
    <w:rsid w:val="003E628C"/>
    <w:rsid w:val="004071FC"/>
    <w:rsid w:val="0041523C"/>
    <w:rsid w:val="00445947"/>
    <w:rsid w:val="004813B3"/>
    <w:rsid w:val="00492BDD"/>
    <w:rsid w:val="00496591"/>
    <w:rsid w:val="004B4B28"/>
    <w:rsid w:val="004C20A1"/>
    <w:rsid w:val="004C63E4"/>
    <w:rsid w:val="004D3011"/>
    <w:rsid w:val="005262AC"/>
    <w:rsid w:val="00534855"/>
    <w:rsid w:val="00543739"/>
    <w:rsid w:val="00580D8C"/>
    <w:rsid w:val="005847FB"/>
    <w:rsid w:val="005E1AF2"/>
    <w:rsid w:val="005E39D5"/>
    <w:rsid w:val="00600670"/>
    <w:rsid w:val="0062123A"/>
    <w:rsid w:val="00646E75"/>
    <w:rsid w:val="006771D0"/>
    <w:rsid w:val="00715FCB"/>
    <w:rsid w:val="0072646B"/>
    <w:rsid w:val="00743101"/>
    <w:rsid w:val="00760A66"/>
    <w:rsid w:val="00764C9F"/>
    <w:rsid w:val="007775E1"/>
    <w:rsid w:val="007867A0"/>
    <w:rsid w:val="007927F5"/>
    <w:rsid w:val="00802CA0"/>
    <w:rsid w:val="008136AF"/>
    <w:rsid w:val="008136E8"/>
    <w:rsid w:val="00821450"/>
    <w:rsid w:val="008B5281"/>
    <w:rsid w:val="00905348"/>
    <w:rsid w:val="009260CD"/>
    <w:rsid w:val="00940A66"/>
    <w:rsid w:val="00952C25"/>
    <w:rsid w:val="009575F8"/>
    <w:rsid w:val="00985F8A"/>
    <w:rsid w:val="009B0E77"/>
    <w:rsid w:val="009B5FF3"/>
    <w:rsid w:val="009C055C"/>
    <w:rsid w:val="00A2118D"/>
    <w:rsid w:val="00A267D7"/>
    <w:rsid w:val="00A803F9"/>
    <w:rsid w:val="00A83D06"/>
    <w:rsid w:val="00AB0545"/>
    <w:rsid w:val="00AD0A50"/>
    <w:rsid w:val="00AD76E2"/>
    <w:rsid w:val="00B20152"/>
    <w:rsid w:val="00B2309A"/>
    <w:rsid w:val="00B359E4"/>
    <w:rsid w:val="00B57D98"/>
    <w:rsid w:val="00B70850"/>
    <w:rsid w:val="00BE2D6E"/>
    <w:rsid w:val="00C066B6"/>
    <w:rsid w:val="00C23B6D"/>
    <w:rsid w:val="00C37BA1"/>
    <w:rsid w:val="00C4674C"/>
    <w:rsid w:val="00C506CF"/>
    <w:rsid w:val="00C61A1B"/>
    <w:rsid w:val="00C72BED"/>
    <w:rsid w:val="00C83E84"/>
    <w:rsid w:val="00C94898"/>
    <w:rsid w:val="00C9578B"/>
    <w:rsid w:val="00CB0055"/>
    <w:rsid w:val="00D1320B"/>
    <w:rsid w:val="00D2522B"/>
    <w:rsid w:val="00D422DE"/>
    <w:rsid w:val="00D449F9"/>
    <w:rsid w:val="00D5459D"/>
    <w:rsid w:val="00D8515B"/>
    <w:rsid w:val="00DA1F4D"/>
    <w:rsid w:val="00DD172A"/>
    <w:rsid w:val="00E25A26"/>
    <w:rsid w:val="00E4381A"/>
    <w:rsid w:val="00E50DAF"/>
    <w:rsid w:val="00E55D74"/>
    <w:rsid w:val="00ED1538"/>
    <w:rsid w:val="00EE04A0"/>
    <w:rsid w:val="00F02734"/>
    <w:rsid w:val="00F51A6E"/>
    <w:rsid w:val="00F52E36"/>
    <w:rsid w:val="00F60274"/>
    <w:rsid w:val="00F77FB9"/>
    <w:rsid w:val="00F81E72"/>
    <w:rsid w:val="00FA60D0"/>
    <w:rsid w:val="00FB068F"/>
    <w:rsid w:val="00FC205C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65F3B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165A35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8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sana%20Khan\AppData\Local\Microsoft\Office\16.0\DTS\en-ZA%7b89C20FB9-601D-4C73-82D6-E4BAB23DBB4F%7d\%7b27362ED6-91D1-4DF5-B96B-3F4C3DCEF7E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DB01A1B5F94EB4ACFA3FA9CB79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D77C-DCE1-422B-8043-E078C6FD4FAB}"/>
      </w:docPartPr>
      <w:docPartBody>
        <w:p w:rsidR="008D053B" w:rsidRDefault="008D053B">
          <w:pPr>
            <w:pStyle w:val="79DB01A1B5F94EB4ACFA3FA9CB793404"/>
          </w:pPr>
          <w:r w:rsidRPr="00CB0055">
            <w:t>Contact</w:t>
          </w:r>
        </w:p>
      </w:docPartBody>
    </w:docPart>
    <w:docPart>
      <w:docPartPr>
        <w:name w:val="9A82182278E546289B80243861B0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437B-4A98-4E3A-95F4-46E5123D4E9A}"/>
      </w:docPartPr>
      <w:docPartBody>
        <w:p w:rsidR="008D053B" w:rsidRDefault="008D053B">
          <w:pPr>
            <w:pStyle w:val="9A82182278E546289B80243861B053AC"/>
          </w:pPr>
          <w:r w:rsidRPr="004D3011">
            <w:t>EMAIL:</w:t>
          </w:r>
        </w:p>
      </w:docPartBody>
    </w:docPart>
    <w:docPart>
      <w:docPartPr>
        <w:name w:val="74B14D8FD907431F8850D03D401E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7BAD-1894-426E-998F-9EF7C4F94985}"/>
      </w:docPartPr>
      <w:docPartBody>
        <w:p w:rsidR="008D053B" w:rsidRDefault="008D053B">
          <w:pPr>
            <w:pStyle w:val="74B14D8FD907431F8850D03D401E6916"/>
          </w:pPr>
          <w:r w:rsidRPr="00036450">
            <w:t>EDUCATION</w:t>
          </w:r>
        </w:p>
      </w:docPartBody>
    </w:docPart>
    <w:docPart>
      <w:docPartPr>
        <w:name w:val="4C5857C255CC4496AA92C2246F49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0442-62A2-4E71-8111-277A23388582}"/>
      </w:docPartPr>
      <w:docPartBody>
        <w:p w:rsidR="008D053B" w:rsidRDefault="008D053B">
          <w:pPr>
            <w:pStyle w:val="4C5857C255CC4496AA92C2246F49A7E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3B"/>
    <w:rsid w:val="003D7C52"/>
    <w:rsid w:val="007937FB"/>
    <w:rsid w:val="008D053B"/>
    <w:rsid w:val="00A16DAD"/>
    <w:rsid w:val="00B06A4E"/>
    <w:rsid w:val="00B2309A"/>
    <w:rsid w:val="00C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DB01A1B5F94EB4ACFA3FA9CB793404">
    <w:name w:val="79DB01A1B5F94EB4ACFA3FA9CB793404"/>
  </w:style>
  <w:style w:type="paragraph" w:customStyle="1" w:styleId="198389144741490D8417BDE6BCCD6C47">
    <w:name w:val="198389144741490D8417BDE6BCCD6C47"/>
  </w:style>
  <w:style w:type="paragraph" w:customStyle="1" w:styleId="9A82182278E546289B80243861B053AC">
    <w:name w:val="9A82182278E546289B80243861B053AC"/>
  </w:style>
  <w:style w:type="character" w:styleId="Hyperlink">
    <w:name w:val="Hyperlink"/>
    <w:basedOn w:val="DefaultParagraphFont"/>
    <w:uiPriority w:val="99"/>
    <w:unhideWhenUsed/>
    <w:rsid w:val="008D053B"/>
    <w:rPr>
      <w:color w:val="BF4E14" w:themeColor="accent2" w:themeShade="BF"/>
      <w:u w:val="single"/>
    </w:rPr>
  </w:style>
  <w:style w:type="paragraph" w:customStyle="1" w:styleId="74B14D8FD907431F8850D03D401E6916">
    <w:name w:val="74B14D8FD907431F8850D03D401E6916"/>
  </w:style>
  <w:style w:type="paragraph" w:customStyle="1" w:styleId="4C5857C255CC4496AA92C2246F49A7E9">
    <w:name w:val="4C5857C255CC4496AA92C2246F49A7E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6B79DA8037D4CBAB4BE4EF012FB1F" ma:contentTypeVersion="12" ma:contentTypeDescription="Create a new document." ma:contentTypeScope="" ma:versionID="3a600795785a0c745728aea9d6e9f8ad">
  <xsd:schema xmlns:xsd="http://www.w3.org/2001/XMLSchema" xmlns:xs="http://www.w3.org/2001/XMLSchema" xmlns:p="http://schemas.microsoft.com/office/2006/metadata/properties" xmlns:ns2="6fa3bc0f-2b31-43c2-9a67-807c6b9cc35f" xmlns:ns3="6945254a-dabe-4562-af8f-c96e6a40709c" targetNamespace="http://schemas.microsoft.com/office/2006/metadata/properties" ma:root="true" ma:fieldsID="6d01dc05bd78f788376f5620cb385b33" ns2:_="" ns3:_="">
    <xsd:import namespace="6fa3bc0f-2b31-43c2-9a67-807c6b9cc35f"/>
    <xsd:import namespace="6945254a-dabe-4562-af8f-c96e6a40709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bc0f-2b31-43c2-9a67-807c6b9cc3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f43b05d-c805-495f-8e12-8f532d0d0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254a-dabe-4562-af8f-c96e6a4070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61e106-a8fd-48f2-af9c-cf51a2233192}" ma:internalName="TaxCatchAll" ma:showField="CatchAllData" ma:web="6945254a-dabe-4562-af8f-c96e6a407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3bc0f-2b31-43c2-9a67-807c6b9cc35f">
      <Terms xmlns="http://schemas.microsoft.com/office/infopath/2007/PartnerControls"/>
    </lcf76f155ced4ddcb4097134ff3c332f>
    <TaxCatchAll xmlns="6945254a-dabe-4562-af8f-c96e6a40709c" xsi:nil="true"/>
  </documentManagement>
</p:properties>
</file>

<file path=customXml/itemProps1.xml><?xml version="1.0" encoding="utf-8"?>
<ds:datastoreItem xmlns:ds="http://schemas.openxmlformats.org/officeDocument/2006/customXml" ds:itemID="{5D45FCD5-763A-4F02-9266-5688F5FFB8B7}"/>
</file>

<file path=customXml/itemProps2.xml><?xml version="1.0" encoding="utf-8"?>
<ds:datastoreItem xmlns:ds="http://schemas.openxmlformats.org/officeDocument/2006/customXml" ds:itemID="{F26387EB-0021-4AE1-B3E3-515676435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1CA2A-0E4C-4BA7-92B5-233A179D90E4}">
  <ds:schemaRefs>
    <ds:schemaRef ds:uri="http://schemas.microsoft.com/office/2006/metadata/properties"/>
    <ds:schemaRef ds:uri="http://schemas.microsoft.com/office/infopath/2007/PartnerControls"/>
    <ds:schemaRef ds:uri="6fa3bc0f-2b31-43c2-9a67-807c6b9cc35f"/>
    <ds:schemaRef ds:uri="6945254a-dabe-4562-af8f-c96e6a407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{27362ED6-91D1-4DF5-B96B-3F4C3DCEF7E1}tf00546271_win32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2024-10-04T09:25:00Z</dcterms:created>
  <dcterms:modified xsi:type="dcterms:W3CDTF">2024-11-11T12:26:00Z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0x0101002DA6B79DA8037D4CBAB4BE4EF012FB1F</vt:lpwstr>
  </property>
  <property fmtid="{D5CDD505-2E9C-101B-9397-08002B2CF9AE}" pid="3" name="MediaServiceImageTags">
    <vt:lpwstr/>
  </property>
</Properties>
</file>